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A" w:rsidRPr="007C5624" w:rsidRDefault="00ED3F2A" w:rsidP="007C5624">
      <w:pPr>
        <w:jc w:val="left"/>
        <w:rPr>
          <w:rFonts w:ascii="黑体" w:eastAsia="黑体" w:hAnsi="黑体" w:cs="Times New Roman"/>
          <w:sz w:val="32"/>
          <w:szCs w:val="32"/>
        </w:rPr>
      </w:pPr>
      <w:r w:rsidRPr="007C5624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 w:rsidRPr="007C5624">
        <w:rPr>
          <w:rFonts w:ascii="黑体" w:eastAsia="黑体" w:hAnsi="黑体" w:cs="黑体" w:hint="eastAsia"/>
          <w:sz w:val="32"/>
          <w:szCs w:val="32"/>
        </w:rPr>
        <w:t>：</w:t>
      </w:r>
    </w:p>
    <w:p w:rsidR="00ED3F2A" w:rsidRDefault="00ED3F2A" w:rsidP="007C5624">
      <w:pPr>
        <w:jc w:val="center"/>
        <w:rPr>
          <w:rFonts w:ascii="方正大标宋简体" w:eastAsia="方正大标宋简体" w:cs="Times New Roman"/>
          <w:sz w:val="36"/>
          <w:szCs w:val="36"/>
        </w:rPr>
      </w:pPr>
      <w:r w:rsidRPr="001D4A93">
        <w:rPr>
          <w:rFonts w:ascii="方正大标宋简体" w:eastAsia="方正大标宋简体" w:cs="方正大标宋简体" w:hint="eastAsia"/>
          <w:sz w:val="36"/>
          <w:szCs w:val="36"/>
        </w:rPr>
        <w:t>《</w:t>
      </w:r>
      <w:r w:rsidRPr="00FC5087">
        <w:rPr>
          <w:rFonts w:ascii="方正大标宋简体" w:eastAsia="方正大标宋简体" w:cs="方正大标宋简体" w:hint="eastAsia"/>
          <w:sz w:val="36"/>
          <w:szCs w:val="36"/>
        </w:rPr>
        <w:t>防灾科技学院学生住宿管理规定</w:t>
      </w:r>
      <w:r w:rsidRPr="001D4A93">
        <w:rPr>
          <w:rFonts w:ascii="方正大标宋简体" w:eastAsia="方正大标宋简体" w:cs="方正大标宋简体" w:hint="eastAsia"/>
          <w:sz w:val="36"/>
          <w:szCs w:val="36"/>
        </w:rPr>
        <w:t>》</w:t>
      </w:r>
    </w:p>
    <w:p w:rsidR="00ED3F2A" w:rsidRPr="001D4A93" w:rsidRDefault="00ED3F2A" w:rsidP="005064A2">
      <w:pPr>
        <w:jc w:val="center"/>
        <w:rPr>
          <w:rFonts w:ascii="方正大标宋简体" w:eastAsia="方正大标宋简体" w:cs="Times New Roman"/>
          <w:sz w:val="36"/>
          <w:szCs w:val="36"/>
        </w:rPr>
      </w:pPr>
      <w:r w:rsidRPr="001D4A93">
        <w:rPr>
          <w:rFonts w:ascii="方正大标宋简体" w:eastAsia="方正大标宋简体" w:cs="方正大标宋简体" w:hint="eastAsia"/>
          <w:sz w:val="36"/>
          <w:szCs w:val="36"/>
        </w:rPr>
        <w:t>建议修改意见</w:t>
      </w:r>
    </w:p>
    <w:p w:rsidR="00ED3F2A" w:rsidRDefault="00ED3F2A" w:rsidP="005064A2">
      <w:pPr>
        <w:spacing w:line="360" w:lineRule="auto"/>
        <w:rPr>
          <w:rFonts w:cs="Times New Roman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【修改】</w:t>
      </w:r>
    </w:p>
    <w:p w:rsidR="00ED3F2A" w:rsidRPr="008A6FC6" w:rsidRDefault="00ED3F2A" w:rsidP="00D37CC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pStyle w:val="ListParagraph"/>
        <w:spacing w:line="360" w:lineRule="auto"/>
        <w:ind w:firstLineChars="0" w:firstLine="0"/>
        <w:jc w:val="left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（修改条文）第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章第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条第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款</w:t>
      </w:r>
    </w:p>
    <w:p w:rsidR="00ED3F2A" w:rsidRPr="008A6FC6" w:rsidRDefault="00ED3F2A" w:rsidP="00D37CC8">
      <w:pPr>
        <w:pStyle w:val="ListParagraph"/>
        <w:spacing w:line="360" w:lineRule="auto"/>
        <w:ind w:firstLineChars="0" w:firstLine="0"/>
        <w:jc w:val="left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（修改原因）</w:t>
      </w:r>
    </w:p>
    <w:p w:rsidR="00ED3F2A" w:rsidRPr="008A6FC6" w:rsidRDefault="00ED3F2A" w:rsidP="00D37CC8">
      <w:pPr>
        <w:pStyle w:val="ListParagraph"/>
        <w:spacing w:line="360" w:lineRule="auto"/>
        <w:ind w:firstLineChars="0" w:firstLine="0"/>
        <w:jc w:val="left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（建议修改为）</w:t>
      </w:r>
    </w:p>
    <w:p w:rsidR="00ED3F2A" w:rsidRPr="008A6FC6" w:rsidRDefault="00ED3F2A" w:rsidP="00D37CC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【新增】</w:t>
      </w:r>
    </w:p>
    <w:p w:rsidR="00ED3F2A" w:rsidRPr="008A6FC6" w:rsidRDefault="00ED3F2A" w:rsidP="00D37CC8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（增加条文）第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章第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条第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款前</w:t>
      </w: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（增加原因）</w:t>
      </w: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（建议内容）</w:t>
      </w:r>
    </w:p>
    <w:p w:rsidR="00ED3F2A" w:rsidRPr="008A6FC6" w:rsidRDefault="00ED3F2A" w:rsidP="00D37CC8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【删除】</w:t>
      </w:r>
    </w:p>
    <w:p w:rsidR="00ED3F2A" w:rsidRPr="008A6FC6" w:rsidRDefault="00ED3F2A" w:rsidP="00D37CC8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（删除条文）第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章第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条第</w:t>
      </w:r>
      <w:r w:rsidRPr="008A6FC6">
        <w:rPr>
          <w:sz w:val="24"/>
          <w:szCs w:val="24"/>
        </w:rPr>
        <w:t>*</w:t>
      </w:r>
      <w:r w:rsidRPr="008A6FC6">
        <w:rPr>
          <w:rFonts w:cs="宋体" w:hint="eastAsia"/>
          <w:sz w:val="24"/>
          <w:szCs w:val="24"/>
        </w:rPr>
        <w:t>款</w:t>
      </w:r>
    </w:p>
    <w:p w:rsidR="00ED3F2A" w:rsidRPr="008A6FC6" w:rsidRDefault="00ED3F2A" w:rsidP="00D37CC8">
      <w:pPr>
        <w:spacing w:line="360" w:lineRule="auto"/>
        <w:rPr>
          <w:rFonts w:cs="Times New Roman"/>
          <w:sz w:val="24"/>
          <w:szCs w:val="24"/>
        </w:rPr>
      </w:pPr>
      <w:r w:rsidRPr="008A6FC6">
        <w:rPr>
          <w:rFonts w:cs="宋体" w:hint="eastAsia"/>
          <w:sz w:val="24"/>
          <w:szCs w:val="24"/>
        </w:rPr>
        <w:t>（删除原因）</w:t>
      </w:r>
    </w:p>
    <w:p w:rsidR="00ED3F2A" w:rsidRPr="000E0655" w:rsidRDefault="00ED3F2A" w:rsidP="00D37CC8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cs="Times New Roman"/>
          <w:sz w:val="24"/>
          <w:szCs w:val="24"/>
        </w:rPr>
      </w:pPr>
    </w:p>
    <w:p w:rsidR="00ED3F2A" w:rsidRDefault="00ED3F2A" w:rsidP="00D37CC8">
      <w:pPr>
        <w:spacing w:line="360" w:lineRule="auto"/>
        <w:rPr>
          <w:rFonts w:cs="Times New Roman"/>
          <w:sz w:val="24"/>
          <w:szCs w:val="24"/>
        </w:rPr>
      </w:pPr>
    </w:p>
    <w:p w:rsidR="00ED3F2A" w:rsidRDefault="00ED3F2A" w:rsidP="00FC5087">
      <w:pPr>
        <w:spacing w:line="360" w:lineRule="auto"/>
        <w:ind w:firstLineChars="2244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建议人或单位：</w:t>
      </w:r>
    </w:p>
    <w:p w:rsidR="00ED3F2A" w:rsidRDefault="00ED3F2A" w:rsidP="00FC5087">
      <w:pPr>
        <w:spacing w:line="360" w:lineRule="auto"/>
        <w:ind w:firstLineChars="2244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联系方式：</w:t>
      </w:r>
    </w:p>
    <w:p w:rsidR="00ED3F2A" w:rsidRPr="000E0655" w:rsidRDefault="00ED3F2A" w:rsidP="00FC5087">
      <w:pPr>
        <w:spacing w:line="360" w:lineRule="auto"/>
        <w:ind w:firstLineChars="254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sectPr w:rsidR="00ED3F2A" w:rsidRPr="000E0655" w:rsidSect="00680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F2A" w:rsidRDefault="00ED3F2A" w:rsidP="005064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3F2A" w:rsidRDefault="00ED3F2A" w:rsidP="005064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F2A" w:rsidRDefault="00ED3F2A" w:rsidP="005064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3F2A" w:rsidRDefault="00ED3F2A" w:rsidP="005064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3FC"/>
    <w:multiLevelType w:val="hybridMultilevel"/>
    <w:tmpl w:val="312A9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F58EE"/>
    <w:multiLevelType w:val="hybridMultilevel"/>
    <w:tmpl w:val="A0709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6009E9"/>
    <w:multiLevelType w:val="hybridMultilevel"/>
    <w:tmpl w:val="7B364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4A2"/>
    <w:rsid w:val="000E0655"/>
    <w:rsid w:val="00104468"/>
    <w:rsid w:val="00174FB6"/>
    <w:rsid w:val="001D4A93"/>
    <w:rsid w:val="002536EB"/>
    <w:rsid w:val="00306335"/>
    <w:rsid w:val="00333BA3"/>
    <w:rsid w:val="00334792"/>
    <w:rsid w:val="004C0FDF"/>
    <w:rsid w:val="005064A2"/>
    <w:rsid w:val="006801F4"/>
    <w:rsid w:val="006D33BA"/>
    <w:rsid w:val="007C385A"/>
    <w:rsid w:val="007C5624"/>
    <w:rsid w:val="008A6FC6"/>
    <w:rsid w:val="00A05FEB"/>
    <w:rsid w:val="00B536A8"/>
    <w:rsid w:val="00D30F65"/>
    <w:rsid w:val="00D37CC8"/>
    <w:rsid w:val="00D62DEC"/>
    <w:rsid w:val="00D96994"/>
    <w:rsid w:val="00DB76A8"/>
    <w:rsid w:val="00ED3F2A"/>
    <w:rsid w:val="00F61620"/>
    <w:rsid w:val="00FC5087"/>
    <w:rsid w:val="00FF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F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6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64A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6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64A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A05F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24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姚鹏</cp:lastModifiedBy>
  <cp:revision>24</cp:revision>
  <dcterms:created xsi:type="dcterms:W3CDTF">2017-02-22T02:16:00Z</dcterms:created>
  <dcterms:modified xsi:type="dcterms:W3CDTF">2017-05-08T08:45:00Z</dcterms:modified>
</cp:coreProperties>
</file>