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4FC" w:rsidRPr="002A63EE" w:rsidRDefault="00E534FC" w:rsidP="002A63EE">
      <w:pPr>
        <w:jc w:val="center"/>
        <w:rPr>
          <w:rFonts w:ascii="黑体" w:eastAsia="黑体" w:hAnsi="黑体"/>
          <w:sz w:val="32"/>
        </w:rPr>
      </w:pPr>
      <w:r w:rsidRPr="002A63EE">
        <w:rPr>
          <w:rFonts w:ascii="黑体" w:eastAsia="黑体" w:hAnsi="黑体" w:hint="eastAsia"/>
          <w:sz w:val="32"/>
        </w:rPr>
        <w:t>汶川地震抗震救灾展品征集汇总表</w:t>
      </w:r>
    </w:p>
    <w:p w:rsidR="00E534FC" w:rsidRDefault="00E534FC"/>
    <w:p w:rsidR="00E534FC" w:rsidRDefault="00E534FC" w:rsidP="003531AE">
      <w:pPr>
        <w:ind w:firstLineChars="300" w:firstLine="31680"/>
      </w:pPr>
      <w:r>
        <w:rPr>
          <w:rFonts w:hint="eastAsia"/>
        </w:rPr>
        <w:t>部门：</w:t>
      </w:r>
      <w:r>
        <w:t xml:space="preserve">                                            </w:t>
      </w:r>
      <w:r>
        <w:rPr>
          <w:rFonts w:hint="eastAsia"/>
        </w:rPr>
        <w:t>日期：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8"/>
        <w:gridCol w:w="2566"/>
        <w:gridCol w:w="1276"/>
        <w:gridCol w:w="1701"/>
        <w:gridCol w:w="834"/>
      </w:tblGrid>
      <w:tr w:rsidR="00E534FC" w:rsidRPr="003D799E" w:rsidTr="003D799E">
        <w:trPr>
          <w:trHeight w:val="393"/>
          <w:jc w:val="center"/>
        </w:trPr>
        <w:tc>
          <w:tcPr>
            <w:tcW w:w="878" w:type="dxa"/>
            <w:vAlign w:val="center"/>
          </w:tcPr>
          <w:p w:rsidR="00E534FC" w:rsidRPr="003D799E" w:rsidRDefault="00E534FC" w:rsidP="003D799E">
            <w:pPr>
              <w:jc w:val="center"/>
              <w:rPr>
                <w:b/>
                <w:sz w:val="24"/>
              </w:rPr>
            </w:pPr>
            <w:r w:rsidRPr="003D799E">
              <w:rPr>
                <w:rFonts w:hint="eastAsia"/>
                <w:b/>
                <w:sz w:val="24"/>
              </w:rPr>
              <w:t>编号</w:t>
            </w:r>
          </w:p>
        </w:tc>
        <w:tc>
          <w:tcPr>
            <w:tcW w:w="2566" w:type="dxa"/>
            <w:vAlign w:val="center"/>
          </w:tcPr>
          <w:p w:rsidR="00E534FC" w:rsidRPr="003D799E" w:rsidRDefault="00E534FC" w:rsidP="003D799E">
            <w:pPr>
              <w:jc w:val="center"/>
              <w:rPr>
                <w:b/>
                <w:sz w:val="24"/>
              </w:rPr>
            </w:pPr>
            <w:r w:rsidRPr="003D799E">
              <w:rPr>
                <w:rFonts w:hint="eastAsia"/>
                <w:b/>
                <w:sz w:val="24"/>
              </w:rPr>
              <w:t>物品名称</w:t>
            </w:r>
          </w:p>
        </w:tc>
        <w:tc>
          <w:tcPr>
            <w:tcW w:w="1276" w:type="dxa"/>
            <w:vAlign w:val="center"/>
          </w:tcPr>
          <w:p w:rsidR="00E534FC" w:rsidRPr="003D799E" w:rsidRDefault="00E534FC" w:rsidP="003D799E">
            <w:pPr>
              <w:jc w:val="center"/>
              <w:rPr>
                <w:b/>
                <w:sz w:val="24"/>
              </w:rPr>
            </w:pPr>
            <w:r w:rsidRPr="003D799E"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1701" w:type="dxa"/>
            <w:vAlign w:val="center"/>
          </w:tcPr>
          <w:p w:rsidR="00E534FC" w:rsidRPr="003D799E" w:rsidRDefault="00E534FC" w:rsidP="003D799E">
            <w:pPr>
              <w:jc w:val="center"/>
              <w:rPr>
                <w:b/>
                <w:sz w:val="24"/>
              </w:rPr>
            </w:pPr>
            <w:r w:rsidRPr="003D799E">
              <w:rPr>
                <w:rFonts w:hint="eastAsia"/>
                <w:b/>
                <w:sz w:val="24"/>
              </w:rPr>
              <w:t>捐赠人</w:t>
            </w:r>
          </w:p>
        </w:tc>
        <w:tc>
          <w:tcPr>
            <w:tcW w:w="834" w:type="dxa"/>
            <w:vAlign w:val="center"/>
          </w:tcPr>
          <w:p w:rsidR="00E534FC" w:rsidRPr="003D799E" w:rsidRDefault="00E534FC" w:rsidP="003D799E">
            <w:pPr>
              <w:jc w:val="center"/>
              <w:rPr>
                <w:b/>
                <w:sz w:val="24"/>
              </w:rPr>
            </w:pPr>
            <w:r w:rsidRPr="003D799E">
              <w:rPr>
                <w:rFonts w:hint="eastAsia"/>
                <w:b/>
                <w:sz w:val="24"/>
              </w:rPr>
              <w:t>备注</w:t>
            </w:r>
          </w:p>
        </w:tc>
      </w:tr>
      <w:tr w:rsidR="00E534FC" w:rsidRPr="003D799E" w:rsidTr="003D799E">
        <w:trPr>
          <w:trHeight w:val="393"/>
          <w:jc w:val="center"/>
        </w:trPr>
        <w:tc>
          <w:tcPr>
            <w:tcW w:w="878" w:type="dxa"/>
            <w:vAlign w:val="center"/>
          </w:tcPr>
          <w:p w:rsidR="00E534FC" w:rsidRPr="003D799E" w:rsidRDefault="00E534FC" w:rsidP="003D799E">
            <w:pPr>
              <w:jc w:val="center"/>
              <w:rPr>
                <w:b/>
                <w:sz w:val="24"/>
              </w:rPr>
            </w:pPr>
            <w:r w:rsidRPr="003D799E">
              <w:rPr>
                <w:b/>
                <w:sz w:val="24"/>
              </w:rPr>
              <w:t>1</w:t>
            </w:r>
          </w:p>
        </w:tc>
        <w:tc>
          <w:tcPr>
            <w:tcW w:w="2566" w:type="dxa"/>
            <w:vAlign w:val="center"/>
          </w:tcPr>
          <w:p w:rsidR="00E534FC" w:rsidRPr="003D799E" w:rsidRDefault="00E534FC" w:rsidP="003D799E">
            <w:pPr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534FC" w:rsidRPr="003D799E" w:rsidRDefault="00E534FC" w:rsidP="003D799E"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534FC" w:rsidRPr="003D799E" w:rsidRDefault="00E534FC" w:rsidP="003D799E">
            <w:pPr>
              <w:jc w:val="center"/>
              <w:rPr>
                <w:b/>
                <w:sz w:val="24"/>
              </w:rPr>
            </w:pPr>
          </w:p>
        </w:tc>
        <w:tc>
          <w:tcPr>
            <w:tcW w:w="834" w:type="dxa"/>
            <w:vAlign w:val="center"/>
          </w:tcPr>
          <w:p w:rsidR="00E534FC" w:rsidRPr="003D799E" w:rsidRDefault="00E534FC" w:rsidP="003D799E">
            <w:pPr>
              <w:jc w:val="center"/>
              <w:rPr>
                <w:b/>
                <w:sz w:val="24"/>
              </w:rPr>
            </w:pPr>
          </w:p>
        </w:tc>
      </w:tr>
      <w:tr w:rsidR="00E534FC" w:rsidRPr="003D799E" w:rsidTr="003D799E">
        <w:trPr>
          <w:trHeight w:val="393"/>
          <w:jc w:val="center"/>
        </w:trPr>
        <w:tc>
          <w:tcPr>
            <w:tcW w:w="878" w:type="dxa"/>
            <w:vAlign w:val="center"/>
          </w:tcPr>
          <w:p w:rsidR="00E534FC" w:rsidRPr="003D799E" w:rsidRDefault="00E534FC" w:rsidP="003D799E">
            <w:pPr>
              <w:jc w:val="center"/>
              <w:rPr>
                <w:b/>
                <w:sz w:val="24"/>
              </w:rPr>
            </w:pPr>
            <w:r w:rsidRPr="003D799E">
              <w:rPr>
                <w:b/>
                <w:sz w:val="24"/>
              </w:rPr>
              <w:t>2</w:t>
            </w:r>
          </w:p>
        </w:tc>
        <w:tc>
          <w:tcPr>
            <w:tcW w:w="2566" w:type="dxa"/>
            <w:vAlign w:val="center"/>
          </w:tcPr>
          <w:p w:rsidR="00E534FC" w:rsidRPr="003D799E" w:rsidRDefault="00E534FC" w:rsidP="003D799E">
            <w:pPr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534FC" w:rsidRPr="003D799E" w:rsidRDefault="00E534FC" w:rsidP="003D799E"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534FC" w:rsidRPr="003D799E" w:rsidRDefault="00E534FC" w:rsidP="003D799E">
            <w:pPr>
              <w:jc w:val="center"/>
              <w:rPr>
                <w:b/>
                <w:sz w:val="24"/>
              </w:rPr>
            </w:pPr>
          </w:p>
        </w:tc>
        <w:tc>
          <w:tcPr>
            <w:tcW w:w="834" w:type="dxa"/>
            <w:vAlign w:val="center"/>
          </w:tcPr>
          <w:p w:rsidR="00E534FC" w:rsidRPr="003D799E" w:rsidRDefault="00E534FC" w:rsidP="003D799E">
            <w:pPr>
              <w:jc w:val="center"/>
              <w:rPr>
                <w:b/>
                <w:sz w:val="24"/>
              </w:rPr>
            </w:pPr>
          </w:p>
        </w:tc>
      </w:tr>
      <w:tr w:rsidR="00E534FC" w:rsidRPr="003D799E" w:rsidTr="003D799E">
        <w:trPr>
          <w:trHeight w:val="393"/>
          <w:jc w:val="center"/>
        </w:trPr>
        <w:tc>
          <w:tcPr>
            <w:tcW w:w="878" w:type="dxa"/>
            <w:vAlign w:val="center"/>
          </w:tcPr>
          <w:p w:rsidR="00E534FC" w:rsidRPr="003D799E" w:rsidRDefault="00E534FC" w:rsidP="003D799E">
            <w:pPr>
              <w:jc w:val="center"/>
              <w:rPr>
                <w:b/>
                <w:sz w:val="24"/>
              </w:rPr>
            </w:pPr>
            <w:r w:rsidRPr="003D799E">
              <w:rPr>
                <w:b/>
                <w:sz w:val="24"/>
              </w:rPr>
              <w:t>3</w:t>
            </w:r>
          </w:p>
        </w:tc>
        <w:tc>
          <w:tcPr>
            <w:tcW w:w="2566" w:type="dxa"/>
            <w:vAlign w:val="center"/>
          </w:tcPr>
          <w:p w:rsidR="00E534FC" w:rsidRPr="003D799E" w:rsidRDefault="00E534FC" w:rsidP="003D799E">
            <w:pPr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534FC" w:rsidRPr="003D799E" w:rsidRDefault="00E534FC" w:rsidP="003D799E"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534FC" w:rsidRPr="003D799E" w:rsidRDefault="00E534FC" w:rsidP="003D799E">
            <w:pPr>
              <w:jc w:val="center"/>
              <w:rPr>
                <w:b/>
                <w:sz w:val="24"/>
              </w:rPr>
            </w:pPr>
          </w:p>
        </w:tc>
        <w:tc>
          <w:tcPr>
            <w:tcW w:w="834" w:type="dxa"/>
            <w:vAlign w:val="center"/>
          </w:tcPr>
          <w:p w:rsidR="00E534FC" w:rsidRPr="003D799E" w:rsidRDefault="00E534FC" w:rsidP="003D799E">
            <w:pPr>
              <w:jc w:val="center"/>
              <w:rPr>
                <w:b/>
                <w:sz w:val="24"/>
              </w:rPr>
            </w:pPr>
          </w:p>
        </w:tc>
      </w:tr>
      <w:tr w:rsidR="00E534FC" w:rsidRPr="003D799E" w:rsidTr="003D799E">
        <w:trPr>
          <w:trHeight w:val="409"/>
          <w:jc w:val="center"/>
        </w:trPr>
        <w:tc>
          <w:tcPr>
            <w:tcW w:w="878" w:type="dxa"/>
            <w:vAlign w:val="center"/>
          </w:tcPr>
          <w:p w:rsidR="00E534FC" w:rsidRPr="003D799E" w:rsidRDefault="00E534FC" w:rsidP="003D799E">
            <w:pPr>
              <w:jc w:val="center"/>
              <w:rPr>
                <w:b/>
                <w:sz w:val="24"/>
              </w:rPr>
            </w:pPr>
          </w:p>
        </w:tc>
        <w:tc>
          <w:tcPr>
            <w:tcW w:w="2566" w:type="dxa"/>
            <w:vAlign w:val="center"/>
          </w:tcPr>
          <w:p w:rsidR="00E534FC" w:rsidRPr="003D799E" w:rsidRDefault="00E534FC" w:rsidP="003D799E">
            <w:pPr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534FC" w:rsidRPr="003D799E" w:rsidRDefault="00E534FC" w:rsidP="003D799E"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534FC" w:rsidRPr="003D799E" w:rsidRDefault="00E534FC" w:rsidP="003D799E">
            <w:pPr>
              <w:jc w:val="center"/>
              <w:rPr>
                <w:b/>
                <w:sz w:val="24"/>
              </w:rPr>
            </w:pPr>
          </w:p>
        </w:tc>
        <w:tc>
          <w:tcPr>
            <w:tcW w:w="834" w:type="dxa"/>
            <w:vAlign w:val="center"/>
          </w:tcPr>
          <w:p w:rsidR="00E534FC" w:rsidRPr="003D799E" w:rsidRDefault="00E534FC" w:rsidP="003D799E">
            <w:pPr>
              <w:jc w:val="center"/>
              <w:rPr>
                <w:b/>
                <w:sz w:val="24"/>
              </w:rPr>
            </w:pPr>
          </w:p>
        </w:tc>
      </w:tr>
    </w:tbl>
    <w:p w:rsidR="00E534FC" w:rsidRDefault="00E534FC"/>
    <w:p w:rsidR="00E534FC" w:rsidRPr="002A63EE" w:rsidRDefault="00E534FC"/>
    <w:sectPr w:rsidR="00E534FC" w:rsidRPr="002A63EE" w:rsidSect="005166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4FC" w:rsidRDefault="00E534FC" w:rsidP="002A63EE">
      <w:r>
        <w:separator/>
      </w:r>
    </w:p>
  </w:endnote>
  <w:endnote w:type="continuationSeparator" w:id="0">
    <w:p w:rsidR="00E534FC" w:rsidRDefault="00E534FC" w:rsidP="002A63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4FC" w:rsidRDefault="00E534FC" w:rsidP="002A63EE">
      <w:r>
        <w:separator/>
      </w:r>
    </w:p>
  </w:footnote>
  <w:footnote w:type="continuationSeparator" w:id="0">
    <w:p w:rsidR="00E534FC" w:rsidRDefault="00E534FC" w:rsidP="002A63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4C47"/>
    <w:rsid w:val="00087266"/>
    <w:rsid w:val="00187F19"/>
    <w:rsid w:val="002A63EE"/>
    <w:rsid w:val="003526EA"/>
    <w:rsid w:val="003531AE"/>
    <w:rsid w:val="003D799E"/>
    <w:rsid w:val="004863D5"/>
    <w:rsid w:val="00497AC1"/>
    <w:rsid w:val="00516628"/>
    <w:rsid w:val="007A4C47"/>
    <w:rsid w:val="00956966"/>
    <w:rsid w:val="00D261BC"/>
    <w:rsid w:val="00E53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628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A6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A63EE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2A6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A63EE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2A63E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17</Words>
  <Characters>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dys</dc:creator>
  <cp:keywords/>
  <dc:description/>
  <cp:lastModifiedBy>wangchunhong</cp:lastModifiedBy>
  <cp:revision>5</cp:revision>
  <dcterms:created xsi:type="dcterms:W3CDTF">2012-12-14T06:34:00Z</dcterms:created>
  <dcterms:modified xsi:type="dcterms:W3CDTF">2012-12-14T08:15:00Z</dcterms:modified>
</cp:coreProperties>
</file>